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72" w:rsidRPr="00DA63B8" w:rsidRDefault="00350072" w:rsidP="00DA63B8">
      <w:pPr>
        <w:pStyle w:val="Heading5"/>
        <w:tabs>
          <w:tab w:val="left" w:pos="5775"/>
        </w:tabs>
        <w:jc w:val="left"/>
        <w:rPr>
          <w:rFonts w:ascii="Arial" w:hAnsi="Arial" w:cs="Arial"/>
          <w:sz w:val="10"/>
          <w:szCs w:val="10"/>
        </w:rPr>
      </w:pPr>
      <w:r w:rsidRPr="00DA63B8">
        <w:rPr>
          <w:rFonts w:ascii="Arial" w:hAnsi="Arial" w:cs="Arial"/>
          <w:sz w:val="10"/>
          <w:szCs w:val="10"/>
        </w:rPr>
        <w:tab/>
      </w:r>
    </w:p>
    <w:p w:rsidR="00350072" w:rsidRPr="00467586" w:rsidRDefault="00350072" w:rsidP="00384D67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467586">
        <w:rPr>
          <w:rFonts w:ascii="Arial" w:hAnsi="Arial" w:cs="Arial"/>
          <w:sz w:val="28"/>
          <w:szCs w:val="28"/>
        </w:rPr>
        <w:t xml:space="preserve">OFERTA DE EMPLEO DE  LA </w:t>
      </w:r>
    </w:p>
    <w:p w:rsidR="00350072" w:rsidRPr="00467586" w:rsidRDefault="00350072" w:rsidP="00384D67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467586">
        <w:rPr>
          <w:rFonts w:ascii="Arial" w:hAnsi="Arial" w:cs="Arial"/>
          <w:sz w:val="28"/>
          <w:szCs w:val="28"/>
        </w:rPr>
        <w:t>FUNDACIÓN PAZ Y SOLIDARIDAD EUSKADI</w:t>
      </w:r>
    </w:p>
    <w:p w:rsidR="00350072" w:rsidRPr="00A03E4C" w:rsidRDefault="00350072" w:rsidP="00384D67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</w:rPr>
      </w:pPr>
      <w:r w:rsidRPr="00467586">
        <w:rPr>
          <w:rFonts w:ascii="Arial" w:hAnsi="Arial" w:cs="Arial"/>
          <w:sz w:val="28"/>
          <w:szCs w:val="28"/>
        </w:rPr>
        <w:t>PARA EL PUESTO</w:t>
      </w:r>
      <w:r w:rsidRPr="00A03E4C">
        <w:rPr>
          <w:rFonts w:ascii="Arial" w:hAnsi="Arial" w:cs="Arial"/>
          <w:sz w:val="32"/>
        </w:rPr>
        <w:t>:</w:t>
      </w:r>
    </w:p>
    <w:p w:rsidR="00350072" w:rsidRPr="00467586" w:rsidRDefault="00350072" w:rsidP="00384D67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467586">
        <w:rPr>
          <w:rFonts w:ascii="Arial" w:hAnsi="Arial" w:cs="Arial"/>
          <w:szCs w:val="24"/>
        </w:rPr>
        <w:t>TECNICA/O DE EPTS</w:t>
      </w:r>
      <w:r>
        <w:rPr>
          <w:rFonts w:ascii="Arial" w:hAnsi="Arial" w:cs="Arial"/>
          <w:szCs w:val="24"/>
        </w:rPr>
        <w:t xml:space="preserve"> </w:t>
      </w:r>
      <w:r w:rsidRPr="00467586">
        <w:rPr>
          <w:rFonts w:ascii="Arial" w:hAnsi="Arial" w:cs="Arial"/>
          <w:szCs w:val="24"/>
        </w:rPr>
        <w:t xml:space="preserve">(Educación para la Transformación Social) </w:t>
      </w:r>
    </w:p>
    <w:p w:rsidR="00350072" w:rsidRPr="00467586" w:rsidRDefault="00350072" w:rsidP="00384D67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en su sede de</w:t>
      </w:r>
      <w:r w:rsidRPr="00467586">
        <w:rPr>
          <w:rFonts w:ascii="Arial" w:hAnsi="Arial" w:cs="Arial"/>
          <w:szCs w:val="24"/>
        </w:rPr>
        <w:t xml:space="preserve"> Donostia</w:t>
      </w:r>
    </w:p>
    <w:p w:rsidR="00350072" w:rsidRPr="00DA63B8" w:rsidRDefault="00350072" w:rsidP="00CF3DEB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p w:rsidR="00350072" w:rsidRPr="000A2AD9" w:rsidRDefault="00350072" w:rsidP="00D50CF9">
      <w:pPr>
        <w:pStyle w:val="BodyText"/>
        <w:spacing w:before="120" w:line="276" w:lineRule="auto"/>
        <w:jc w:val="both"/>
        <w:rPr>
          <w:rFonts w:ascii="Arial" w:hAnsi="Arial" w:cs="Arial"/>
          <w:color w:val="auto"/>
          <w:sz w:val="18"/>
          <w:szCs w:val="18"/>
          <w:lang w:val="es-ES_tradnl"/>
        </w:rPr>
      </w:pPr>
      <w:r w:rsidRPr="000A2AD9">
        <w:rPr>
          <w:rFonts w:ascii="Arial" w:hAnsi="Arial" w:cs="Arial"/>
          <w:color w:val="auto"/>
          <w:sz w:val="18"/>
          <w:szCs w:val="18"/>
          <w:lang w:val="es-ES_tradnl"/>
        </w:rPr>
        <w:t xml:space="preserve">Paz y Solidaridad Euskadi - Bake eta Elkartasuna es ONGD dedicada </w:t>
      </w:r>
      <w:r>
        <w:rPr>
          <w:rFonts w:ascii="Arial" w:hAnsi="Arial" w:cs="Arial"/>
          <w:color w:val="auto"/>
          <w:sz w:val="18"/>
          <w:szCs w:val="18"/>
          <w:lang w:val="es-ES_tradnl"/>
        </w:rPr>
        <w:t xml:space="preserve">a la cooperación internacional y </w:t>
      </w:r>
      <w:r w:rsidRPr="000A2AD9">
        <w:rPr>
          <w:rFonts w:ascii="Arial" w:hAnsi="Arial" w:cs="Arial"/>
          <w:color w:val="auto"/>
          <w:sz w:val="18"/>
          <w:szCs w:val="18"/>
          <w:lang w:val="es-ES_tradnl"/>
        </w:rPr>
        <w:t xml:space="preserve">educación </w:t>
      </w:r>
      <w:r>
        <w:rPr>
          <w:rFonts w:ascii="Arial" w:hAnsi="Arial" w:cs="Arial"/>
          <w:color w:val="auto"/>
          <w:sz w:val="18"/>
          <w:szCs w:val="18"/>
          <w:lang w:val="es-ES_tradnl"/>
        </w:rPr>
        <w:t xml:space="preserve">para la transformación social. </w:t>
      </w:r>
      <w:r w:rsidRPr="000A2AD9">
        <w:rPr>
          <w:rFonts w:ascii="Arial" w:hAnsi="Arial" w:cs="Arial"/>
          <w:color w:val="auto"/>
          <w:sz w:val="18"/>
          <w:szCs w:val="18"/>
          <w:lang w:val="es-ES_tradnl"/>
        </w:rPr>
        <w:t xml:space="preserve">Constituida por iniciativa del Sindicato Comisiones Obreras. Desde su creación en 1993, Paz y Solidaridad trabaja por un cambio político y estructural, con el objetivo de construir una sociedad justa y equitativa para las personas y los pueblos. Para ello, acompañamos y apoyamos el fortalecimiento de organizaciones de base, comunidades indígenas y organizaciones sindicales en sus procesos </w:t>
      </w:r>
      <w:r>
        <w:rPr>
          <w:rFonts w:ascii="Arial" w:hAnsi="Arial" w:cs="Arial"/>
          <w:color w:val="auto"/>
          <w:sz w:val="18"/>
          <w:szCs w:val="18"/>
          <w:lang w:val="es-ES_tradnl"/>
        </w:rPr>
        <w:t>emancipatorios.</w:t>
      </w:r>
      <w:r w:rsidRPr="000A2AD9">
        <w:rPr>
          <w:rFonts w:ascii="Arial" w:hAnsi="Arial" w:cs="Arial"/>
          <w:color w:val="auto"/>
          <w:sz w:val="18"/>
          <w:szCs w:val="18"/>
          <w:lang w:val="es-ES_tradnl"/>
        </w:rPr>
        <w:t xml:space="preserve"> Asimismo, promovemos la reflexión crítica en nuestro entorno social y laboral para lograr una sociedad civil comprometida que cuestione y actúe frente al modelo de globalización neoliberal imperante.</w:t>
      </w:r>
    </w:p>
    <w:p w:rsidR="00350072" w:rsidRPr="00DA63B8" w:rsidRDefault="00350072" w:rsidP="00DA63B8">
      <w:pPr>
        <w:spacing w:line="360" w:lineRule="auto"/>
        <w:jc w:val="both"/>
        <w:rPr>
          <w:rFonts w:ascii="Arial" w:hAnsi="Arial" w:cs="Arial"/>
          <w:sz w:val="10"/>
          <w:szCs w:val="10"/>
          <w:lang w:val="es-ES_tradnl"/>
        </w:rPr>
      </w:pPr>
    </w:p>
    <w:p w:rsidR="00350072" w:rsidRPr="00A03E4C" w:rsidRDefault="00350072" w:rsidP="00D50CF9">
      <w:pPr>
        <w:spacing w:line="276" w:lineRule="auto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>DESCRIPCIÓN y FUNCIONES</w:t>
      </w:r>
      <w:r w:rsidRPr="00A03E4C">
        <w:rPr>
          <w:rFonts w:ascii="Arial" w:hAnsi="Arial" w:cs="Arial"/>
          <w:b/>
          <w:sz w:val="18"/>
          <w:szCs w:val="18"/>
          <w:lang w:val="es-ES_tradnl"/>
        </w:rPr>
        <w:t>:</w:t>
      </w:r>
      <w:r w:rsidRPr="00A03E4C">
        <w:rPr>
          <w:rFonts w:ascii="Arial" w:hAnsi="Arial" w:cs="Arial"/>
          <w:sz w:val="18"/>
          <w:szCs w:val="18"/>
          <w:lang w:val="es-ES_tradnl"/>
        </w:rPr>
        <w:t xml:space="preserve"> La persona seleccionada se integrará dentro del equipo operativo en la Delegación de la Organización en</w:t>
      </w:r>
      <w:r>
        <w:rPr>
          <w:rFonts w:ascii="Arial" w:hAnsi="Arial" w:cs="Arial"/>
          <w:sz w:val="18"/>
          <w:szCs w:val="18"/>
          <w:lang w:val="es-ES_tradnl"/>
        </w:rPr>
        <w:t xml:space="preserve"> Gipuzkoa, dando apoyo y seguimiento a actividades en Bizkaia y Araba</w:t>
      </w:r>
      <w:r w:rsidRPr="00A03E4C">
        <w:rPr>
          <w:rFonts w:ascii="Arial" w:hAnsi="Arial" w:cs="Arial"/>
          <w:sz w:val="18"/>
          <w:szCs w:val="18"/>
          <w:lang w:val="es-ES_tradnl"/>
        </w:rPr>
        <w:t xml:space="preserve">, y llevará a cabo, entre otras, las siguientes funciones: </w:t>
      </w:r>
    </w:p>
    <w:p w:rsidR="00350072" w:rsidRPr="00DA63B8" w:rsidRDefault="00350072" w:rsidP="00DA63B8">
      <w:pPr>
        <w:spacing w:line="360" w:lineRule="auto"/>
        <w:jc w:val="both"/>
        <w:rPr>
          <w:rFonts w:ascii="Arial" w:hAnsi="Arial" w:cs="Arial"/>
          <w:sz w:val="10"/>
          <w:szCs w:val="10"/>
          <w:lang w:val="es-ES_tradnl"/>
        </w:rPr>
      </w:pPr>
    </w:p>
    <w:p w:rsidR="00350072" w:rsidRDefault="00350072" w:rsidP="00DA63B8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val="es-ES_tradnl"/>
        </w:rPr>
      </w:pPr>
    </w:p>
    <w:p w:rsidR="00350072" w:rsidRDefault="00350072" w:rsidP="00DA63B8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val="es-ES_tradnl"/>
        </w:rPr>
      </w:pPr>
    </w:p>
    <w:p w:rsidR="00350072" w:rsidRPr="00680D53" w:rsidRDefault="00350072" w:rsidP="00DA63B8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val="es-ES_tradnl"/>
        </w:rPr>
      </w:pPr>
      <w:r>
        <w:rPr>
          <w:rFonts w:ascii="Arial" w:hAnsi="Arial" w:cs="Arial"/>
          <w:b/>
          <w:bCs/>
          <w:sz w:val="18"/>
          <w:szCs w:val="18"/>
          <w:lang w:val="es-ES_tradnl"/>
        </w:rPr>
        <w:t>FUNCIONES QUE DESARROLLARÁ:</w:t>
      </w:r>
    </w:p>
    <w:p w:rsidR="00350072" w:rsidRPr="00DA63B8" w:rsidRDefault="00350072" w:rsidP="00DA63B8">
      <w:pPr>
        <w:spacing w:line="360" w:lineRule="auto"/>
        <w:jc w:val="both"/>
        <w:rPr>
          <w:rFonts w:ascii="Arial" w:hAnsi="Arial" w:cs="Arial"/>
          <w:b/>
          <w:i/>
          <w:sz w:val="10"/>
          <w:szCs w:val="10"/>
          <w:lang w:val="es-ES_tradnl"/>
        </w:rPr>
      </w:pPr>
    </w:p>
    <w:p w:rsidR="00350072" w:rsidRPr="00680D53" w:rsidRDefault="00350072" w:rsidP="00DA63B8">
      <w:pPr>
        <w:widowControl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 xml:space="preserve">Mantener el contacto y ser la persona de referencia de la </w:t>
      </w:r>
      <w:r w:rsidRPr="00680D53">
        <w:rPr>
          <w:rFonts w:ascii="Arial" w:hAnsi="Arial" w:cs="Arial"/>
          <w:sz w:val="18"/>
          <w:szCs w:val="18"/>
          <w:lang w:val="es-ES_tradnl"/>
        </w:rPr>
        <w:t xml:space="preserve">organización </w:t>
      </w:r>
      <w:r w:rsidRPr="00680D53">
        <w:rPr>
          <w:rFonts w:ascii="Arial" w:hAnsi="Arial" w:cs="Arial"/>
          <w:sz w:val="18"/>
          <w:szCs w:val="18"/>
          <w:lang w:val="es-ES"/>
        </w:rPr>
        <w:t>con las instituciones gipuzkoanas (Ayuntamientos, Diputaciones)</w:t>
      </w:r>
      <w:r w:rsidRPr="00680D53">
        <w:rPr>
          <w:rFonts w:ascii="Arial" w:hAnsi="Arial" w:cs="Arial"/>
          <w:sz w:val="18"/>
          <w:szCs w:val="18"/>
          <w:lang w:val="es-ES_tradnl"/>
        </w:rPr>
        <w:t xml:space="preserve"> en el territorio.</w:t>
      </w:r>
    </w:p>
    <w:p w:rsidR="00350072" w:rsidRDefault="00350072" w:rsidP="00DA63B8">
      <w:pPr>
        <w:widowControl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Participar activamente en los espacios públicos informativos, deliberativos, formativos y decisorios de dichas instituciones, siempre de manera coordinada con el resto del equipo de Paz y Solidaridad</w:t>
      </w:r>
      <w:r w:rsidRPr="00A03E4C">
        <w:rPr>
          <w:rFonts w:ascii="Arial" w:hAnsi="Arial" w:cs="Arial"/>
          <w:sz w:val="18"/>
          <w:szCs w:val="18"/>
          <w:lang w:val="es-ES_tradnl"/>
        </w:rPr>
        <w:t xml:space="preserve">. </w:t>
      </w:r>
    </w:p>
    <w:p w:rsidR="00350072" w:rsidRPr="000F2ECC" w:rsidRDefault="00350072" w:rsidP="00DA63B8">
      <w:pPr>
        <w:widowControl/>
        <w:numPr>
          <w:ilvl w:val="0"/>
          <w:numId w:val="12"/>
        </w:numPr>
        <w:suppressAutoHyphens/>
        <w:spacing w:line="360" w:lineRule="auto"/>
        <w:jc w:val="both"/>
        <w:rPr>
          <w:rFonts w:ascii="Arial" w:hAnsi="Arial" w:cs="Arial"/>
          <w:b/>
          <w:i/>
          <w:sz w:val="18"/>
          <w:szCs w:val="18"/>
          <w:lang w:val="es-ES"/>
        </w:rPr>
      </w:pPr>
      <w:r w:rsidRPr="00680D53">
        <w:rPr>
          <w:rFonts w:ascii="Arial" w:hAnsi="Arial" w:cs="Arial"/>
          <w:sz w:val="18"/>
          <w:szCs w:val="18"/>
          <w:lang w:val="es-ES"/>
        </w:rPr>
        <w:t>Mantenerse al tanto de las convocatorias públicas del territorio y participar en la elaboración de los planes directores, marcos institucionales e instrumentos de cooperación y educación de las mismas.</w:t>
      </w:r>
    </w:p>
    <w:p w:rsidR="00350072" w:rsidRPr="000F2ECC" w:rsidRDefault="00350072" w:rsidP="00DA63B8">
      <w:pPr>
        <w:widowControl/>
        <w:numPr>
          <w:ilvl w:val="0"/>
          <w:numId w:val="12"/>
        </w:num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0F2ECC">
        <w:rPr>
          <w:rFonts w:ascii="Arial" w:hAnsi="Arial" w:cs="Arial"/>
          <w:sz w:val="18"/>
          <w:szCs w:val="18"/>
          <w:lang w:val="es-ES"/>
        </w:rPr>
        <w:t>Representación y participación de manera activa en la CONGD de Euskadi de Gipuzkoa y otras redes que la organización considere estratégicas en el territorio.</w:t>
      </w:r>
    </w:p>
    <w:p w:rsidR="00350072" w:rsidRPr="000F2ECC" w:rsidRDefault="00350072" w:rsidP="00DA63B8">
      <w:pPr>
        <w:widowControl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830DC7">
        <w:rPr>
          <w:rFonts w:ascii="Arial" w:hAnsi="Arial" w:cs="Arial"/>
          <w:sz w:val="18"/>
          <w:szCs w:val="18"/>
          <w:lang w:val="es-ES_tradnl"/>
        </w:rPr>
        <w:t>Identificar nuevas redes en las que participar en coordinación con el resto del equipo</w:t>
      </w:r>
      <w:r>
        <w:rPr>
          <w:rFonts w:ascii="Arial" w:hAnsi="Arial" w:cs="Arial"/>
          <w:sz w:val="18"/>
          <w:szCs w:val="18"/>
          <w:lang w:val="es-ES_tradnl"/>
        </w:rPr>
        <w:t>.</w:t>
      </w:r>
    </w:p>
    <w:p w:rsidR="00350072" w:rsidRDefault="00350072" w:rsidP="00DA63B8">
      <w:pPr>
        <w:widowControl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Participar en la formulación, ejecución, seguimiento y evaluación de los proyectos en curso de Epts.</w:t>
      </w:r>
    </w:p>
    <w:p w:rsidR="00350072" w:rsidRDefault="00350072" w:rsidP="00DA63B8">
      <w:pPr>
        <w:widowControl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Identificar y formular nuevas propuestas de Epts.</w:t>
      </w:r>
    </w:p>
    <w:p w:rsidR="00350072" w:rsidRPr="001707BA" w:rsidRDefault="00350072" w:rsidP="00DA63B8">
      <w:pPr>
        <w:widowControl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Ejecución y seguimiento de las actividades de Epts y sensibilización: jornadas, talleres, materiales…</w:t>
      </w:r>
      <w:r w:rsidRPr="001707BA">
        <w:rPr>
          <w:rFonts w:ascii="Arial" w:hAnsi="Arial" w:cs="Arial"/>
          <w:sz w:val="18"/>
          <w:szCs w:val="18"/>
          <w:lang w:val="es-ES_tradnl"/>
        </w:rPr>
        <w:t xml:space="preserve">en el territorio vasco. </w:t>
      </w:r>
    </w:p>
    <w:p w:rsidR="00350072" w:rsidRDefault="00350072" w:rsidP="00DA63B8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973F23">
        <w:rPr>
          <w:rFonts w:ascii="Arial" w:hAnsi="Arial" w:cs="Arial"/>
          <w:sz w:val="18"/>
          <w:szCs w:val="18"/>
          <w:lang w:val="es-ES"/>
        </w:rPr>
        <w:t xml:space="preserve">Realizar la gestión técnica y financiera de los proyectos, cuidando la documentación, archivo, seguimiento y control de gastos así como la resolución de problemas. </w:t>
      </w:r>
    </w:p>
    <w:p w:rsidR="00350072" w:rsidRPr="00973F23" w:rsidRDefault="00350072" w:rsidP="00DA63B8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973F23">
        <w:rPr>
          <w:rFonts w:ascii="Arial" w:hAnsi="Arial" w:cs="Arial"/>
          <w:sz w:val="18"/>
          <w:szCs w:val="18"/>
          <w:lang w:val="es-ES"/>
        </w:rPr>
        <w:t>Apoyar en la co</w:t>
      </w:r>
      <w:r>
        <w:rPr>
          <w:rFonts w:ascii="Arial" w:hAnsi="Arial" w:cs="Arial"/>
          <w:sz w:val="18"/>
          <w:szCs w:val="18"/>
          <w:lang w:val="es-ES"/>
        </w:rPr>
        <w:t xml:space="preserve">municación de Paz y Solidaridad, </w:t>
      </w:r>
      <w:r w:rsidRPr="001707BA">
        <w:rPr>
          <w:rFonts w:ascii="Arial" w:hAnsi="Arial" w:cs="Arial"/>
          <w:sz w:val="18"/>
          <w:szCs w:val="18"/>
          <w:lang w:val="es-ES"/>
        </w:rPr>
        <w:t>y en la gestión de rrss vinculadas a la organización</w:t>
      </w:r>
      <w:r>
        <w:rPr>
          <w:rFonts w:ascii="Arial" w:hAnsi="Arial" w:cs="Arial"/>
          <w:sz w:val="18"/>
          <w:szCs w:val="18"/>
          <w:lang w:val="es-ES"/>
        </w:rPr>
        <w:t>.</w:t>
      </w:r>
    </w:p>
    <w:p w:rsidR="00350072" w:rsidRDefault="00350072" w:rsidP="00DA63B8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973F23">
        <w:rPr>
          <w:rFonts w:ascii="Arial" w:hAnsi="Arial" w:cs="Arial"/>
          <w:sz w:val="18"/>
          <w:szCs w:val="18"/>
          <w:lang w:val="es-ES"/>
        </w:rPr>
        <w:t>Participar en los espacios de coordinación y formación de la organización</w:t>
      </w:r>
      <w:r>
        <w:rPr>
          <w:rFonts w:ascii="Arial" w:hAnsi="Arial" w:cs="Arial"/>
          <w:sz w:val="18"/>
          <w:szCs w:val="18"/>
          <w:lang w:val="es-ES"/>
        </w:rPr>
        <w:t>.</w:t>
      </w:r>
    </w:p>
    <w:p w:rsidR="00350072" w:rsidRPr="00D50CF9" w:rsidRDefault="00350072" w:rsidP="007570A5">
      <w:pPr>
        <w:spacing w:line="360" w:lineRule="auto"/>
        <w:ind w:left="720"/>
        <w:jc w:val="both"/>
        <w:rPr>
          <w:rFonts w:ascii="Arial" w:hAnsi="Arial" w:cs="Arial"/>
          <w:sz w:val="18"/>
          <w:szCs w:val="18"/>
          <w:lang w:val="es-ES"/>
        </w:rPr>
      </w:pPr>
    </w:p>
    <w:p w:rsidR="00350072" w:rsidRDefault="00350072" w:rsidP="00DA63B8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</w:p>
    <w:p w:rsidR="00350072" w:rsidRDefault="00350072" w:rsidP="00DA63B8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</w:p>
    <w:p w:rsidR="00350072" w:rsidRDefault="00350072" w:rsidP="00DA63B8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</w:p>
    <w:p w:rsidR="00350072" w:rsidRDefault="00350072" w:rsidP="00DA63B8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</w:p>
    <w:p w:rsidR="00350072" w:rsidRDefault="00350072" w:rsidP="00DA63B8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</w:p>
    <w:p w:rsidR="00350072" w:rsidRDefault="00350072" w:rsidP="00DA63B8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</w:p>
    <w:p w:rsidR="00350072" w:rsidRDefault="00350072" w:rsidP="00DA63B8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</w:p>
    <w:p w:rsidR="00350072" w:rsidRDefault="00350072" w:rsidP="00DA63B8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</w:p>
    <w:p w:rsidR="00350072" w:rsidRDefault="00350072" w:rsidP="00DA63B8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</w:p>
    <w:p w:rsidR="00350072" w:rsidRDefault="00350072" w:rsidP="00DA63B8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</w:p>
    <w:p w:rsidR="00350072" w:rsidRDefault="00350072" w:rsidP="00DA63B8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</w:p>
    <w:p w:rsidR="00350072" w:rsidRDefault="00350072" w:rsidP="00DA63B8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</w:p>
    <w:p w:rsidR="00350072" w:rsidRDefault="00350072" w:rsidP="00DA63B8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</w:p>
    <w:p w:rsidR="00350072" w:rsidRDefault="00350072" w:rsidP="00DA63B8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</w:p>
    <w:p w:rsidR="00350072" w:rsidRPr="00DA63B8" w:rsidRDefault="00350072" w:rsidP="00DA63B8">
      <w:pPr>
        <w:pStyle w:val="Heading1"/>
        <w:ind w:right="-285"/>
        <w:jc w:val="both"/>
        <w:rPr>
          <w:sz w:val="18"/>
          <w:szCs w:val="18"/>
          <w:lang w:val="es-ES_tradnl"/>
        </w:rPr>
      </w:pPr>
      <w:r w:rsidRPr="0000726A">
        <w:rPr>
          <w:sz w:val="18"/>
          <w:szCs w:val="18"/>
          <w:lang w:val="es-ES_tradnl"/>
        </w:rPr>
        <w:t>CRITERIOS DE SELECCIÓN:</w:t>
      </w:r>
    </w:p>
    <w:p w:rsidR="00350072" w:rsidRPr="00DA63B8" w:rsidRDefault="00350072" w:rsidP="00DA63B8">
      <w:pPr>
        <w:pStyle w:val="Heading4"/>
        <w:rPr>
          <w:rFonts w:ascii="Arial" w:hAnsi="Arial" w:cs="Arial"/>
          <w:sz w:val="18"/>
          <w:szCs w:val="18"/>
        </w:rPr>
      </w:pPr>
      <w:r w:rsidRPr="004F3ECA">
        <w:rPr>
          <w:rFonts w:ascii="Arial" w:hAnsi="Arial" w:cs="Arial"/>
          <w:sz w:val="18"/>
          <w:szCs w:val="18"/>
        </w:rPr>
        <w:t>Perfil que buscamos:</w:t>
      </w:r>
    </w:p>
    <w:p w:rsidR="00350072" w:rsidRPr="00DA63B8" w:rsidRDefault="00350072" w:rsidP="0000726A">
      <w:pPr>
        <w:rPr>
          <w:rFonts w:ascii="Arial" w:hAnsi="Arial" w:cs="Arial"/>
          <w:sz w:val="10"/>
          <w:szCs w:val="10"/>
          <w:lang w:val="es-ES_tradnl"/>
        </w:rPr>
      </w:pPr>
    </w:p>
    <w:p w:rsidR="00350072" w:rsidRDefault="00350072" w:rsidP="00DA63B8">
      <w:pPr>
        <w:pStyle w:val="BodyTex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  <w:lang w:val="es-ES_tradnl"/>
        </w:rPr>
      </w:pPr>
      <w:r w:rsidRPr="00973F23">
        <w:rPr>
          <w:rFonts w:ascii="Arial" w:hAnsi="Arial" w:cs="Arial"/>
          <w:color w:val="auto"/>
          <w:sz w:val="18"/>
          <w:szCs w:val="18"/>
          <w:lang w:val="es-ES_tradnl"/>
        </w:rPr>
        <w:t xml:space="preserve">Formación en Educación para la Transformación Social y/o Cooperación Internacional. </w:t>
      </w:r>
    </w:p>
    <w:p w:rsidR="00350072" w:rsidRDefault="00350072" w:rsidP="00DA63B8">
      <w:pPr>
        <w:pStyle w:val="BodyText"/>
        <w:numPr>
          <w:ilvl w:val="0"/>
          <w:numId w:val="3"/>
        </w:numPr>
        <w:tabs>
          <w:tab w:val="num" w:pos="360"/>
        </w:tabs>
        <w:spacing w:line="276" w:lineRule="auto"/>
        <w:ind w:left="714" w:hanging="357"/>
        <w:jc w:val="both"/>
        <w:rPr>
          <w:rFonts w:ascii="Arial" w:hAnsi="Arial" w:cs="Arial"/>
          <w:color w:val="auto"/>
          <w:sz w:val="18"/>
          <w:szCs w:val="18"/>
          <w:lang w:val="es-ES_tradnl"/>
        </w:rPr>
      </w:pPr>
      <w:r w:rsidRPr="00727092">
        <w:rPr>
          <w:rFonts w:ascii="Arial" w:hAnsi="Arial" w:cs="Arial"/>
          <w:color w:val="auto"/>
          <w:sz w:val="18"/>
          <w:szCs w:val="18"/>
          <w:lang w:val="es-ES_tradnl"/>
        </w:rPr>
        <w:t xml:space="preserve">Formación en </w:t>
      </w:r>
      <w:r>
        <w:rPr>
          <w:rFonts w:ascii="Arial" w:hAnsi="Arial" w:cs="Arial"/>
          <w:color w:val="auto"/>
          <w:sz w:val="18"/>
          <w:szCs w:val="18"/>
          <w:lang w:val="es-ES_tradnl"/>
        </w:rPr>
        <w:t xml:space="preserve">Sindicalismo, </w:t>
      </w:r>
      <w:r w:rsidRPr="001707BA">
        <w:rPr>
          <w:rFonts w:ascii="Arial" w:hAnsi="Arial" w:cs="Arial"/>
          <w:color w:val="auto"/>
          <w:sz w:val="18"/>
          <w:szCs w:val="18"/>
          <w:lang w:val="es-ES_tradnl"/>
        </w:rPr>
        <w:t xml:space="preserve">Derechos Laborales, </w:t>
      </w:r>
      <w:r>
        <w:rPr>
          <w:rFonts w:ascii="Arial" w:hAnsi="Arial" w:cs="Arial"/>
          <w:color w:val="auto"/>
          <w:sz w:val="18"/>
          <w:szCs w:val="18"/>
          <w:lang w:val="es-ES_tradnl"/>
        </w:rPr>
        <w:t xml:space="preserve">Decolonialidad, Antirracismo, Feminismos, Diversidad Sexual y Derechos Humanos. </w:t>
      </w:r>
    </w:p>
    <w:p w:rsidR="00350072" w:rsidRPr="00973F23" w:rsidRDefault="00350072" w:rsidP="00DA63B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973F23">
        <w:rPr>
          <w:rFonts w:ascii="Arial" w:hAnsi="Arial" w:cs="Arial"/>
          <w:sz w:val="18"/>
          <w:szCs w:val="18"/>
          <w:lang w:val="es-ES_tradnl"/>
        </w:rPr>
        <w:t>Experiencia en gestión de Proyectos de EpTS de al menos 2 años. Manejo del Marco Lógico, formulación, seguimiento, justificación y evaluación de proyectos con instituciones públicas y privadas.</w:t>
      </w:r>
    </w:p>
    <w:p w:rsidR="00350072" w:rsidRPr="00973F23" w:rsidRDefault="00350072" w:rsidP="00DA63B8">
      <w:pPr>
        <w:pStyle w:val="BodyTex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  <w:lang w:val="es-ES_tradnl"/>
        </w:rPr>
      </w:pPr>
      <w:r w:rsidRPr="00973F23">
        <w:rPr>
          <w:rFonts w:ascii="Arial" w:hAnsi="Arial" w:cs="Arial"/>
          <w:color w:val="auto"/>
          <w:sz w:val="18"/>
          <w:szCs w:val="18"/>
          <w:lang w:val="es-ES_tradnl"/>
        </w:rPr>
        <w:t xml:space="preserve">Conocimiento  de las instituciones y del movimiento social de Gipuzkoa (prioritariamente en Donosti) y de las organizaciones e instituciones de referencia. </w:t>
      </w:r>
    </w:p>
    <w:p w:rsidR="00350072" w:rsidRDefault="00350072" w:rsidP="00DA63B8">
      <w:pPr>
        <w:pStyle w:val="BodyText"/>
        <w:numPr>
          <w:ilvl w:val="0"/>
          <w:numId w:val="3"/>
        </w:numPr>
        <w:tabs>
          <w:tab w:val="num" w:pos="360"/>
        </w:tabs>
        <w:spacing w:line="276" w:lineRule="auto"/>
        <w:ind w:left="714" w:hanging="357"/>
        <w:jc w:val="both"/>
        <w:rPr>
          <w:rFonts w:ascii="Arial" w:hAnsi="Arial" w:cs="Arial"/>
          <w:color w:val="auto"/>
          <w:sz w:val="18"/>
          <w:szCs w:val="18"/>
          <w:lang w:val="es-ES_tradnl"/>
        </w:rPr>
      </w:pPr>
      <w:r w:rsidRPr="00973F23">
        <w:rPr>
          <w:rFonts w:ascii="Arial" w:hAnsi="Arial" w:cs="Arial"/>
          <w:color w:val="auto"/>
          <w:sz w:val="18"/>
          <w:szCs w:val="18"/>
          <w:lang w:val="es-ES_tradnl"/>
        </w:rPr>
        <w:t xml:space="preserve">Conocimiento de las convocatorias públicas vascas relacionadas con la Cooperación y la Educación para la Transformación Social. </w:t>
      </w:r>
    </w:p>
    <w:p w:rsidR="00350072" w:rsidRDefault="00350072" w:rsidP="00DA63B8">
      <w:pPr>
        <w:pStyle w:val="BodyText"/>
        <w:numPr>
          <w:ilvl w:val="0"/>
          <w:numId w:val="3"/>
        </w:numPr>
        <w:tabs>
          <w:tab w:val="num" w:pos="360"/>
        </w:tabs>
        <w:spacing w:line="276" w:lineRule="auto"/>
        <w:ind w:left="714" w:hanging="357"/>
        <w:jc w:val="both"/>
        <w:rPr>
          <w:rFonts w:ascii="Arial" w:hAnsi="Arial" w:cs="Arial"/>
          <w:color w:val="auto"/>
          <w:sz w:val="18"/>
          <w:szCs w:val="18"/>
          <w:lang w:val="es-ES_tradnl"/>
        </w:rPr>
      </w:pPr>
      <w:r>
        <w:rPr>
          <w:rFonts w:ascii="Arial" w:hAnsi="Arial" w:cs="Arial"/>
          <w:color w:val="auto"/>
          <w:sz w:val="18"/>
          <w:szCs w:val="18"/>
          <w:lang w:val="es-ES_tradnl"/>
        </w:rPr>
        <w:t>Conocimiento y experiencia en temas de comunicación: herramientas de diseño gráfico, gestión de RRSS, páginas web…</w:t>
      </w:r>
    </w:p>
    <w:p w:rsidR="00350072" w:rsidRPr="00973F23" w:rsidRDefault="00350072" w:rsidP="00DA63B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973F23">
        <w:rPr>
          <w:rFonts w:ascii="Arial" w:hAnsi="Arial" w:cs="Arial"/>
          <w:sz w:val="18"/>
          <w:szCs w:val="18"/>
          <w:lang w:val="es-ES_tradnl"/>
        </w:rPr>
        <w:t>Dominio del paquete office (Word, Excel, Powerpoint...) e internet.</w:t>
      </w:r>
    </w:p>
    <w:p w:rsidR="00350072" w:rsidRPr="00A03E4C" w:rsidRDefault="00350072" w:rsidP="00DA63B8">
      <w:pPr>
        <w:pStyle w:val="BodyTex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  <w:lang w:val="es-ES_tradnl"/>
        </w:rPr>
      </w:pPr>
      <w:r>
        <w:rPr>
          <w:rFonts w:ascii="Arial" w:hAnsi="Arial" w:cs="Arial"/>
          <w:color w:val="auto"/>
          <w:sz w:val="18"/>
          <w:szCs w:val="18"/>
          <w:lang w:val="es-ES_tradnl"/>
        </w:rPr>
        <w:t xml:space="preserve">Honestidad, profesionalidad, confidencialidad y diplomacia. </w:t>
      </w:r>
    </w:p>
    <w:p w:rsidR="00350072" w:rsidRPr="00A03E4C" w:rsidRDefault="00350072" w:rsidP="00DA63B8">
      <w:pPr>
        <w:widowControl/>
        <w:numPr>
          <w:ilvl w:val="0"/>
          <w:numId w:val="3"/>
        </w:numPr>
        <w:spacing w:line="276" w:lineRule="auto"/>
        <w:ind w:left="714" w:hanging="357"/>
        <w:jc w:val="both"/>
        <w:rPr>
          <w:rFonts w:ascii="Arial" w:hAnsi="Arial" w:cs="Arial"/>
          <w:sz w:val="18"/>
          <w:szCs w:val="18"/>
          <w:lang w:val="es-ES_tradnl"/>
        </w:rPr>
      </w:pPr>
      <w:r w:rsidRPr="00A03E4C">
        <w:rPr>
          <w:rFonts w:ascii="Arial" w:hAnsi="Arial" w:cs="Arial"/>
          <w:sz w:val="18"/>
          <w:szCs w:val="18"/>
          <w:lang w:val="es-ES_tradnl"/>
        </w:rPr>
        <w:t xml:space="preserve">Capacidad de planificación, capacidad de análisis y síntesis. </w:t>
      </w:r>
    </w:p>
    <w:p w:rsidR="00350072" w:rsidRPr="00A03E4C" w:rsidRDefault="00350072" w:rsidP="00DA63B8">
      <w:pPr>
        <w:widowControl/>
        <w:numPr>
          <w:ilvl w:val="0"/>
          <w:numId w:val="3"/>
        </w:numPr>
        <w:spacing w:line="276" w:lineRule="auto"/>
        <w:ind w:left="714" w:hanging="357"/>
        <w:jc w:val="both"/>
        <w:rPr>
          <w:rFonts w:ascii="Arial" w:hAnsi="Arial" w:cs="Arial"/>
          <w:sz w:val="18"/>
          <w:szCs w:val="18"/>
          <w:lang w:val="es-ES_tradnl"/>
        </w:rPr>
      </w:pPr>
      <w:r w:rsidRPr="00A03E4C">
        <w:rPr>
          <w:rFonts w:ascii="Arial" w:hAnsi="Arial" w:cs="Arial"/>
          <w:sz w:val="18"/>
          <w:szCs w:val="18"/>
          <w:lang w:val="es-ES_tradnl"/>
        </w:rPr>
        <w:t xml:space="preserve">Capacidad de trabajo en equipo y de comunicación. </w:t>
      </w:r>
    </w:p>
    <w:p w:rsidR="00350072" w:rsidRPr="00A03E4C" w:rsidRDefault="00350072" w:rsidP="00DA63B8">
      <w:pPr>
        <w:pStyle w:val="BodyText"/>
        <w:numPr>
          <w:ilvl w:val="0"/>
          <w:numId w:val="3"/>
        </w:numPr>
        <w:tabs>
          <w:tab w:val="num" w:pos="360"/>
        </w:tabs>
        <w:spacing w:line="276" w:lineRule="auto"/>
        <w:ind w:left="714" w:hanging="357"/>
        <w:jc w:val="both"/>
        <w:rPr>
          <w:rFonts w:ascii="Arial" w:hAnsi="Arial" w:cs="Arial"/>
          <w:color w:val="auto"/>
          <w:sz w:val="18"/>
          <w:szCs w:val="18"/>
          <w:lang w:val="es-ES_tradnl"/>
        </w:rPr>
      </w:pPr>
      <w:r w:rsidRPr="00A03E4C">
        <w:rPr>
          <w:rFonts w:ascii="Arial" w:hAnsi="Arial" w:cs="Arial"/>
          <w:color w:val="auto"/>
          <w:sz w:val="18"/>
          <w:szCs w:val="18"/>
          <w:lang w:val="es-ES_tradnl"/>
        </w:rPr>
        <w:t>Conocimiento de la Fundación Paz y Solidaridad Euskadi, afinidad ideológica y  adecuación a sus modos de trabajo, filosofía, líneas estratégicas y objetivos que persigue.</w:t>
      </w:r>
    </w:p>
    <w:p w:rsidR="00350072" w:rsidRDefault="00350072" w:rsidP="00DA63B8">
      <w:pPr>
        <w:widowControl/>
        <w:numPr>
          <w:ilvl w:val="0"/>
          <w:numId w:val="3"/>
        </w:numPr>
        <w:spacing w:line="276" w:lineRule="auto"/>
        <w:ind w:left="714" w:hanging="357"/>
        <w:jc w:val="both"/>
        <w:rPr>
          <w:rFonts w:ascii="Arial" w:hAnsi="Arial" w:cs="Arial"/>
          <w:sz w:val="18"/>
          <w:szCs w:val="18"/>
          <w:lang w:val="es-ES_tradnl"/>
        </w:rPr>
      </w:pPr>
      <w:r w:rsidRPr="00A03E4C">
        <w:rPr>
          <w:rFonts w:ascii="Arial" w:hAnsi="Arial" w:cs="Arial"/>
          <w:sz w:val="18"/>
          <w:szCs w:val="18"/>
          <w:lang w:val="es-ES_tradnl"/>
        </w:rPr>
        <w:t xml:space="preserve">Disponibilidad para desplazamientos </w:t>
      </w:r>
      <w:r>
        <w:rPr>
          <w:rFonts w:ascii="Arial" w:hAnsi="Arial" w:cs="Arial"/>
          <w:sz w:val="18"/>
          <w:szCs w:val="18"/>
          <w:lang w:val="es-ES_tradnl"/>
        </w:rPr>
        <w:t>principalmente por Gipuzkoa, pero también por el resto de Euskadi.</w:t>
      </w:r>
    </w:p>
    <w:p w:rsidR="00350072" w:rsidRDefault="00350072" w:rsidP="00DA63B8">
      <w:pPr>
        <w:widowControl/>
        <w:numPr>
          <w:ilvl w:val="0"/>
          <w:numId w:val="3"/>
        </w:numPr>
        <w:spacing w:line="276" w:lineRule="auto"/>
        <w:ind w:left="714" w:hanging="357"/>
        <w:jc w:val="both"/>
        <w:rPr>
          <w:rFonts w:ascii="Arial" w:hAnsi="Arial" w:cs="Arial"/>
          <w:sz w:val="18"/>
          <w:szCs w:val="18"/>
          <w:lang w:val="es-ES_tradnl"/>
        </w:rPr>
      </w:pPr>
      <w:r w:rsidRPr="00973F23">
        <w:rPr>
          <w:rFonts w:ascii="Arial" w:hAnsi="Arial" w:cs="Arial"/>
          <w:sz w:val="18"/>
          <w:szCs w:val="18"/>
          <w:lang w:val="es-ES_tradnl"/>
        </w:rPr>
        <w:t xml:space="preserve">Capacidad de trabajo en red y participación en los movimientos sociales de Gipuzkoa. </w:t>
      </w:r>
    </w:p>
    <w:p w:rsidR="00350072" w:rsidRPr="00DA63B8" w:rsidRDefault="00350072" w:rsidP="00DA63B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DA63B8">
        <w:rPr>
          <w:rFonts w:ascii="Arial" w:hAnsi="Arial" w:cs="Arial"/>
          <w:sz w:val="18"/>
          <w:szCs w:val="18"/>
          <w:lang w:val="es-ES_tradnl"/>
        </w:rPr>
        <w:t>Dominio del Euskara hablado y escrito.</w:t>
      </w:r>
    </w:p>
    <w:p w:rsidR="00350072" w:rsidRPr="00DA63B8" w:rsidRDefault="00350072" w:rsidP="00DA63B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DA63B8">
        <w:rPr>
          <w:rFonts w:ascii="Arial" w:hAnsi="Arial" w:cs="Arial"/>
          <w:sz w:val="18"/>
          <w:szCs w:val="18"/>
          <w:lang w:val="es-ES_tradnl"/>
        </w:rPr>
        <w:t>Se valorará experiencia en el terreno, sobre todo en la región de América Latina (países de actuación).</w:t>
      </w:r>
    </w:p>
    <w:p w:rsidR="00350072" w:rsidRDefault="00350072" w:rsidP="00DA63B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DA63B8">
        <w:rPr>
          <w:rFonts w:ascii="Arial" w:hAnsi="Arial" w:cs="Arial"/>
          <w:sz w:val="18"/>
          <w:szCs w:val="18"/>
          <w:lang w:val="es-ES_tradnl"/>
        </w:rPr>
        <w:t>Disponibilidad para asumir picos de trabajo.</w:t>
      </w:r>
    </w:p>
    <w:p w:rsidR="00350072" w:rsidRDefault="00350072" w:rsidP="00DA63B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Persona resolutiva, con capacidad propositiva y con capacidad para trabajar con autonomía.</w:t>
      </w:r>
    </w:p>
    <w:p w:rsidR="00350072" w:rsidRDefault="00350072" w:rsidP="00DD5600">
      <w:pPr>
        <w:spacing w:line="276" w:lineRule="auto"/>
        <w:ind w:left="72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350072" w:rsidRDefault="00350072" w:rsidP="00DD5600">
      <w:pPr>
        <w:spacing w:line="276" w:lineRule="auto"/>
        <w:ind w:left="72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350072" w:rsidRDefault="00350072" w:rsidP="00DD5600">
      <w:pPr>
        <w:spacing w:line="276" w:lineRule="auto"/>
        <w:ind w:left="72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350072" w:rsidRPr="00D50CF9" w:rsidRDefault="00350072" w:rsidP="00DA63B8">
      <w:pPr>
        <w:spacing w:line="276" w:lineRule="auto"/>
        <w:ind w:left="720"/>
        <w:jc w:val="both"/>
        <w:rPr>
          <w:rFonts w:ascii="Arial" w:hAnsi="Arial" w:cs="Arial"/>
          <w:sz w:val="10"/>
          <w:szCs w:val="10"/>
          <w:lang w:val="es-ES_tradnl"/>
        </w:rPr>
      </w:pPr>
    </w:p>
    <w:p w:rsidR="00350072" w:rsidRPr="00A03E4C" w:rsidRDefault="00350072" w:rsidP="00DA63B8">
      <w:pPr>
        <w:pStyle w:val="Heading1"/>
        <w:spacing w:before="0"/>
        <w:ind w:right="-285"/>
        <w:jc w:val="both"/>
        <w:rPr>
          <w:sz w:val="18"/>
          <w:szCs w:val="18"/>
          <w:lang w:val="es-ES_tradnl"/>
        </w:rPr>
      </w:pPr>
      <w:r w:rsidRPr="0000726A">
        <w:rPr>
          <w:sz w:val="18"/>
          <w:szCs w:val="18"/>
          <w:lang w:val="es-ES_tradnl"/>
        </w:rPr>
        <w:t>INFORMACIÓN SOBRE CONDICIONES DEL PUESTO:</w:t>
      </w:r>
    </w:p>
    <w:p w:rsidR="00350072" w:rsidRPr="00DA63B8" w:rsidRDefault="00350072" w:rsidP="007D294E">
      <w:pPr>
        <w:pStyle w:val="BodyText"/>
        <w:ind w:left="714"/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52"/>
      </w:tblGrid>
      <w:tr w:rsidR="00350072" w:rsidRPr="0000726A" w:rsidTr="0073740F">
        <w:trPr>
          <w:tblCellSpacing w:w="15" w:type="dxa"/>
        </w:trPr>
        <w:tc>
          <w:tcPr>
            <w:tcW w:w="0" w:type="auto"/>
            <w:vAlign w:val="center"/>
          </w:tcPr>
          <w:p w:rsidR="00350072" w:rsidRPr="00A87CA7" w:rsidRDefault="00350072" w:rsidP="00DA63B8">
            <w:pPr>
              <w:widowControl/>
              <w:numPr>
                <w:ilvl w:val="0"/>
                <w:numId w:val="3"/>
              </w:numPr>
              <w:spacing w:line="276" w:lineRule="auto"/>
              <w:ind w:left="714" w:hanging="357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50CF9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Lugar de trabajo:</w:t>
            </w:r>
            <w:r w:rsidRPr="00A87CA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Principalmente en la sede </w:t>
            </w:r>
            <w:r w:rsidRPr="00A84989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en Donostia</w:t>
            </w:r>
            <w:r w:rsidRPr="00A87CA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(con desplazamientos habituales en Gipuzkoa, y ocasionales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a Bizkaia y Araba</w:t>
            </w:r>
            <w:r w:rsidRPr="00A87CA7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  <w:p w:rsidR="00350072" w:rsidRPr="0000726A" w:rsidRDefault="00350072" w:rsidP="00DA63B8">
            <w:pPr>
              <w:widowControl/>
              <w:numPr>
                <w:ilvl w:val="0"/>
                <w:numId w:val="3"/>
              </w:numPr>
              <w:spacing w:line="276" w:lineRule="auto"/>
              <w:ind w:left="714" w:hanging="35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D50CF9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>Contrato: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Jornada parcial hasta diciembre 2024 (posteriormente posibilidades de jornada completa e indefinido)</w:t>
            </w:r>
            <w:r w:rsidRPr="00A87CA7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  <w:p w:rsidR="00350072" w:rsidRPr="0000726A" w:rsidRDefault="00350072" w:rsidP="00DA63B8">
            <w:pPr>
              <w:widowControl/>
              <w:numPr>
                <w:ilvl w:val="0"/>
                <w:numId w:val="3"/>
              </w:numPr>
              <w:spacing w:line="276" w:lineRule="auto"/>
              <w:ind w:left="714" w:hanging="35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D50CF9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>Horario:</w:t>
            </w:r>
            <w:r w:rsidRPr="0000726A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A84989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>5 horas diarias</w:t>
            </w:r>
            <w:r w:rsidRPr="0000726A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 de Lunes a Viernes. Flexibilidad horaria debido a las condiciones del puesto y posibilidad de organización autónoma inter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na dentro del equipo de Epts</w:t>
            </w:r>
          </w:p>
          <w:p w:rsidR="00350072" w:rsidRPr="00BE631A" w:rsidRDefault="00350072" w:rsidP="00DA63B8">
            <w:pPr>
              <w:widowControl/>
              <w:numPr>
                <w:ilvl w:val="0"/>
                <w:numId w:val="3"/>
              </w:numPr>
              <w:spacing w:line="276" w:lineRule="auto"/>
              <w:ind w:left="714" w:hanging="357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</w:pPr>
            <w:r w:rsidRPr="00D50CF9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>Incorporación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 xml:space="preserve">: </w:t>
            </w:r>
            <w:r w:rsidRPr="004271FE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octubre 2024</w:t>
            </w:r>
          </w:p>
          <w:p w:rsidR="00350072" w:rsidRPr="00D50CF9" w:rsidRDefault="00350072" w:rsidP="00DA63B8">
            <w:pPr>
              <w:widowControl/>
              <w:numPr>
                <w:ilvl w:val="0"/>
                <w:numId w:val="3"/>
              </w:numPr>
              <w:spacing w:line="276" w:lineRule="auto"/>
              <w:ind w:left="714" w:hanging="357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 xml:space="preserve">Salario: </w:t>
            </w:r>
            <w:r w:rsidRPr="00A84989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1.463€ brutos/mes (aproximadamente)</w:t>
            </w:r>
          </w:p>
        </w:tc>
      </w:tr>
    </w:tbl>
    <w:p w:rsidR="00350072" w:rsidRPr="00DA63B8" w:rsidRDefault="00350072" w:rsidP="00CF3DEB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p w:rsidR="00350072" w:rsidRDefault="00350072" w:rsidP="00D50CF9">
      <w:pPr>
        <w:pStyle w:val="Heading4"/>
        <w:spacing w:line="276" w:lineRule="auto"/>
        <w:rPr>
          <w:rFonts w:ascii="Arial" w:hAnsi="Arial" w:cs="Arial"/>
          <w:sz w:val="18"/>
          <w:szCs w:val="18"/>
        </w:rPr>
      </w:pPr>
    </w:p>
    <w:p w:rsidR="00350072" w:rsidRDefault="00350072" w:rsidP="00D50CF9">
      <w:pPr>
        <w:pStyle w:val="Heading4"/>
        <w:spacing w:line="276" w:lineRule="auto"/>
        <w:rPr>
          <w:rFonts w:ascii="Arial" w:hAnsi="Arial" w:cs="Arial"/>
          <w:sz w:val="18"/>
          <w:szCs w:val="18"/>
        </w:rPr>
      </w:pPr>
    </w:p>
    <w:p w:rsidR="00350072" w:rsidRDefault="00350072" w:rsidP="00D50CF9">
      <w:pPr>
        <w:pStyle w:val="Heading4"/>
        <w:spacing w:line="276" w:lineRule="auto"/>
        <w:rPr>
          <w:rFonts w:ascii="Arial" w:hAnsi="Arial" w:cs="Arial"/>
          <w:sz w:val="18"/>
          <w:szCs w:val="18"/>
        </w:rPr>
      </w:pPr>
    </w:p>
    <w:p w:rsidR="00350072" w:rsidRPr="00D50CF9" w:rsidRDefault="00350072" w:rsidP="00D50CF9">
      <w:pPr>
        <w:pStyle w:val="Heading4"/>
        <w:spacing w:line="276" w:lineRule="auto"/>
        <w:rPr>
          <w:rFonts w:ascii="Arial" w:hAnsi="Arial" w:cs="Arial"/>
          <w:sz w:val="18"/>
          <w:szCs w:val="18"/>
        </w:rPr>
      </w:pPr>
      <w:r w:rsidRPr="00D50CF9">
        <w:rPr>
          <w:rFonts w:ascii="Arial" w:hAnsi="Arial" w:cs="Arial"/>
          <w:sz w:val="18"/>
          <w:szCs w:val="18"/>
        </w:rPr>
        <w:t>PRESENTACIÓN DE CANDIDATOS/AS</w:t>
      </w:r>
    </w:p>
    <w:p w:rsidR="00350072" w:rsidRPr="00D50CF9" w:rsidRDefault="00350072" w:rsidP="00D50CF9">
      <w:pPr>
        <w:spacing w:line="276" w:lineRule="auto"/>
        <w:rPr>
          <w:b/>
          <w:sz w:val="10"/>
          <w:szCs w:val="10"/>
          <w:lang w:val="es-ES_tradnl"/>
        </w:rPr>
      </w:pPr>
    </w:p>
    <w:p w:rsidR="00350072" w:rsidRPr="00D50CF9" w:rsidRDefault="00350072" w:rsidP="00D50CF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D50CF9">
        <w:rPr>
          <w:rFonts w:ascii="Arial" w:hAnsi="Arial" w:cs="Arial"/>
          <w:b/>
          <w:sz w:val="18"/>
          <w:szCs w:val="18"/>
          <w:lang w:val="es-ES_tradnl"/>
        </w:rPr>
        <w:t xml:space="preserve">Plazo: Recepción de candidaturas hasta el </w:t>
      </w:r>
      <w:r>
        <w:rPr>
          <w:rFonts w:ascii="Arial" w:hAnsi="Arial" w:cs="Arial"/>
          <w:b/>
          <w:sz w:val="18"/>
          <w:szCs w:val="18"/>
          <w:lang w:val="es-ES_tradnl"/>
        </w:rPr>
        <w:t>26 de septiembre</w:t>
      </w:r>
    </w:p>
    <w:p w:rsidR="00350072" w:rsidRDefault="00350072" w:rsidP="00D50CF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D50CF9">
        <w:rPr>
          <w:rFonts w:ascii="Arial" w:hAnsi="Arial" w:cs="Arial"/>
          <w:sz w:val="18"/>
          <w:szCs w:val="18"/>
          <w:lang w:val="es-ES_tradnl"/>
        </w:rPr>
        <w:t>Enviar Carta de presentación y motivaciones, junto al Curriculum Vitae por e-mail a:</w:t>
      </w:r>
      <w:r>
        <w:rPr>
          <w:rFonts w:ascii="Arial" w:hAnsi="Arial" w:cs="Arial"/>
          <w:sz w:val="18"/>
          <w:szCs w:val="18"/>
          <w:lang w:val="es-ES_tradnl"/>
        </w:rPr>
        <w:t xml:space="preserve"> </w:t>
      </w:r>
    </w:p>
    <w:p w:rsidR="00350072" w:rsidRPr="00D50CF9" w:rsidRDefault="00350072" w:rsidP="00D50CF9">
      <w:pPr>
        <w:spacing w:line="276" w:lineRule="auto"/>
        <w:ind w:left="708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ab/>
      </w:r>
      <w:r w:rsidRPr="00D50CF9">
        <w:rPr>
          <w:rFonts w:ascii="Arial" w:hAnsi="Arial" w:cs="Arial"/>
          <w:sz w:val="18"/>
          <w:szCs w:val="18"/>
          <w:lang w:val="es-ES_tradnl"/>
        </w:rPr>
        <w:t xml:space="preserve">Ref: Técnica EpTS </w:t>
      </w:r>
      <w:r>
        <w:rPr>
          <w:rFonts w:ascii="Arial" w:hAnsi="Arial" w:cs="Arial"/>
          <w:sz w:val="18"/>
          <w:szCs w:val="18"/>
          <w:lang w:val="es-ES_tradnl"/>
        </w:rPr>
        <w:t>Gipuzkoa</w:t>
      </w:r>
    </w:p>
    <w:p w:rsidR="00350072" w:rsidRPr="00D50CF9" w:rsidRDefault="00350072" w:rsidP="00D50CF9">
      <w:pPr>
        <w:spacing w:line="276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D50CF9">
        <w:rPr>
          <w:rFonts w:ascii="Arial" w:hAnsi="Arial" w:cs="Arial"/>
          <w:sz w:val="18"/>
          <w:szCs w:val="18"/>
          <w:lang w:val="es-ES"/>
        </w:rPr>
        <w:tab/>
      </w:r>
      <w:r w:rsidRPr="00D50CF9">
        <w:rPr>
          <w:rFonts w:ascii="Arial" w:hAnsi="Arial" w:cs="Arial"/>
          <w:sz w:val="18"/>
          <w:szCs w:val="18"/>
          <w:lang w:val="es-ES"/>
        </w:rPr>
        <w:tab/>
        <w:t xml:space="preserve">E-Mail: </w:t>
      </w:r>
      <w:hyperlink r:id="rId7" w:history="1">
        <w:r w:rsidRPr="00D50CF9">
          <w:rPr>
            <w:rStyle w:val="Hyperlink"/>
            <w:rFonts w:ascii="Arial" w:hAnsi="Arial" w:cs="Arial"/>
            <w:sz w:val="18"/>
            <w:szCs w:val="18"/>
            <w:lang w:val="es-ES"/>
          </w:rPr>
          <w:t>pazsolidaeu@ccoo.eus</w:t>
        </w:r>
      </w:hyperlink>
      <w:r w:rsidRPr="00D50CF9">
        <w:rPr>
          <w:rFonts w:ascii="Arial" w:hAnsi="Arial" w:cs="Arial"/>
          <w:sz w:val="18"/>
          <w:szCs w:val="18"/>
          <w:lang w:val="es-ES"/>
        </w:rPr>
        <w:t xml:space="preserve"> </w:t>
      </w:r>
      <w:r>
        <w:rPr>
          <w:rFonts w:ascii="Arial" w:hAnsi="Arial" w:cs="Arial"/>
          <w:sz w:val="18"/>
          <w:szCs w:val="18"/>
          <w:lang w:val="es-ES"/>
        </w:rPr>
        <w:t xml:space="preserve"> </w:t>
      </w:r>
    </w:p>
    <w:p w:rsidR="00350072" w:rsidRPr="00D50CF9" w:rsidRDefault="00350072" w:rsidP="00D50CF9">
      <w:pPr>
        <w:spacing w:line="276" w:lineRule="auto"/>
        <w:jc w:val="both"/>
        <w:rPr>
          <w:rFonts w:ascii="Arial" w:hAnsi="Arial" w:cs="Arial"/>
          <w:sz w:val="10"/>
          <w:szCs w:val="10"/>
          <w:lang w:val="es-ES"/>
        </w:rPr>
      </w:pPr>
    </w:p>
    <w:p w:rsidR="00350072" w:rsidRDefault="00350072" w:rsidP="00D50CF9">
      <w:pPr>
        <w:pStyle w:val="Heading4"/>
        <w:spacing w:line="276" w:lineRule="auto"/>
        <w:rPr>
          <w:rFonts w:ascii="Arial" w:hAnsi="Arial" w:cs="Arial"/>
          <w:sz w:val="18"/>
          <w:szCs w:val="18"/>
          <w:lang w:val="es-ES"/>
        </w:rPr>
      </w:pPr>
    </w:p>
    <w:p w:rsidR="00350072" w:rsidRDefault="00350072" w:rsidP="00D50CF9">
      <w:pPr>
        <w:pStyle w:val="Heading4"/>
        <w:spacing w:line="276" w:lineRule="auto"/>
        <w:rPr>
          <w:rFonts w:ascii="Arial" w:hAnsi="Arial" w:cs="Arial"/>
          <w:sz w:val="18"/>
          <w:szCs w:val="18"/>
          <w:lang w:val="es-ES"/>
        </w:rPr>
      </w:pPr>
    </w:p>
    <w:p w:rsidR="00350072" w:rsidRDefault="00350072" w:rsidP="00BE631A">
      <w:pPr>
        <w:rPr>
          <w:lang w:val="es-ES"/>
        </w:rPr>
      </w:pPr>
    </w:p>
    <w:p w:rsidR="00350072" w:rsidRDefault="00350072" w:rsidP="00BE631A">
      <w:pPr>
        <w:rPr>
          <w:lang w:val="es-ES"/>
        </w:rPr>
      </w:pPr>
    </w:p>
    <w:p w:rsidR="00350072" w:rsidRDefault="00350072" w:rsidP="00BE631A">
      <w:pPr>
        <w:rPr>
          <w:lang w:val="es-ES"/>
        </w:rPr>
      </w:pPr>
    </w:p>
    <w:p w:rsidR="00350072" w:rsidRPr="00D50CF9" w:rsidRDefault="00350072" w:rsidP="00D50CF9">
      <w:pPr>
        <w:pStyle w:val="Heading4"/>
        <w:spacing w:line="276" w:lineRule="auto"/>
        <w:rPr>
          <w:rFonts w:ascii="Arial" w:hAnsi="Arial" w:cs="Arial"/>
          <w:sz w:val="18"/>
          <w:szCs w:val="18"/>
          <w:lang w:val="es-ES"/>
        </w:rPr>
      </w:pPr>
      <w:r w:rsidRPr="00D50CF9">
        <w:rPr>
          <w:rFonts w:ascii="Arial" w:hAnsi="Arial" w:cs="Arial"/>
          <w:sz w:val="18"/>
          <w:szCs w:val="18"/>
          <w:lang w:val="es-ES"/>
        </w:rPr>
        <w:t>PROCESO DE SELECCIÓN</w:t>
      </w:r>
    </w:p>
    <w:p w:rsidR="00350072" w:rsidRPr="00D50CF9" w:rsidRDefault="00350072" w:rsidP="00D50CF9">
      <w:pPr>
        <w:spacing w:line="276" w:lineRule="auto"/>
        <w:rPr>
          <w:rFonts w:ascii="Arial" w:hAnsi="Arial" w:cs="Arial"/>
          <w:sz w:val="10"/>
          <w:szCs w:val="10"/>
          <w:lang w:val="es-ES"/>
        </w:rPr>
      </w:pPr>
    </w:p>
    <w:p w:rsidR="00350072" w:rsidRPr="00D50CF9" w:rsidRDefault="00350072" w:rsidP="00D50CF9">
      <w:pPr>
        <w:spacing w:line="276" w:lineRule="auto"/>
        <w:rPr>
          <w:rFonts w:ascii="Arial" w:hAnsi="Arial" w:cs="Arial"/>
          <w:b/>
          <w:sz w:val="18"/>
          <w:szCs w:val="18"/>
          <w:u w:val="single"/>
          <w:lang w:val="es-ES"/>
        </w:rPr>
      </w:pPr>
      <w:r w:rsidRPr="00D50CF9">
        <w:rPr>
          <w:rFonts w:ascii="Arial" w:hAnsi="Arial" w:cs="Arial"/>
          <w:b/>
          <w:sz w:val="18"/>
          <w:szCs w:val="18"/>
          <w:u w:val="single"/>
          <w:lang w:val="es-ES"/>
        </w:rPr>
        <w:t>1ª Fase</w:t>
      </w:r>
    </w:p>
    <w:p w:rsidR="00350072" w:rsidRPr="00D50CF9" w:rsidRDefault="00350072" w:rsidP="00D50CF9">
      <w:pPr>
        <w:spacing w:line="276" w:lineRule="auto"/>
        <w:rPr>
          <w:rFonts w:ascii="Arial" w:hAnsi="Arial" w:cs="Arial"/>
          <w:sz w:val="10"/>
          <w:szCs w:val="10"/>
          <w:lang w:val="es-ES"/>
        </w:rPr>
      </w:pPr>
    </w:p>
    <w:p w:rsidR="00350072" w:rsidRPr="00D50CF9" w:rsidRDefault="00350072" w:rsidP="00D50CF9">
      <w:pPr>
        <w:spacing w:line="276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D50CF9">
        <w:rPr>
          <w:rFonts w:ascii="Arial" w:hAnsi="Arial" w:cs="Arial"/>
          <w:sz w:val="18"/>
          <w:szCs w:val="18"/>
          <w:lang w:val="es-ES"/>
        </w:rPr>
        <w:t xml:space="preserve">Las personas pre-seleccionadas serán citadas para una </w:t>
      </w:r>
      <w:r w:rsidRPr="00D50CF9">
        <w:rPr>
          <w:rFonts w:ascii="Arial" w:hAnsi="Arial" w:cs="Arial"/>
          <w:b/>
          <w:sz w:val="18"/>
          <w:szCs w:val="18"/>
          <w:lang w:val="es-ES"/>
        </w:rPr>
        <w:t>primera</w:t>
      </w:r>
      <w:r w:rsidRPr="00D50CF9">
        <w:rPr>
          <w:rFonts w:ascii="Arial" w:hAnsi="Arial" w:cs="Arial"/>
          <w:sz w:val="18"/>
          <w:szCs w:val="18"/>
          <w:lang w:val="es-ES"/>
        </w:rPr>
        <w:t xml:space="preserve"> </w:t>
      </w:r>
      <w:r w:rsidRPr="00D50CF9">
        <w:rPr>
          <w:rFonts w:ascii="Arial" w:hAnsi="Arial" w:cs="Arial"/>
          <w:b/>
          <w:sz w:val="18"/>
          <w:szCs w:val="18"/>
          <w:lang w:val="es-ES"/>
        </w:rPr>
        <w:t xml:space="preserve">entrevista entre el </w:t>
      </w:r>
      <w:r>
        <w:rPr>
          <w:rFonts w:ascii="Arial" w:hAnsi="Arial" w:cs="Arial"/>
          <w:b/>
          <w:sz w:val="18"/>
          <w:szCs w:val="18"/>
          <w:lang w:val="es-ES"/>
        </w:rPr>
        <w:t>1 al 3 de octubre</w:t>
      </w:r>
      <w:r w:rsidRPr="00D50CF9">
        <w:rPr>
          <w:rFonts w:ascii="Arial" w:hAnsi="Arial" w:cs="Arial"/>
          <w:color w:val="FF0000"/>
          <w:sz w:val="18"/>
          <w:szCs w:val="18"/>
          <w:lang w:val="es-ES"/>
        </w:rPr>
        <w:t xml:space="preserve">. </w:t>
      </w:r>
      <w:r w:rsidRPr="00D50CF9">
        <w:rPr>
          <w:rFonts w:ascii="Arial" w:hAnsi="Arial" w:cs="Arial"/>
          <w:sz w:val="18"/>
          <w:szCs w:val="18"/>
          <w:lang w:val="es-ES"/>
        </w:rPr>
        <w:t>Dichas personas llevarán a cabo una prueba escrita u oral por determinar para valorar sus habilidades para el puesto.</w:t>
      </w:r>
    </w:p>
    <w:p w:rsidR="00350072" w:rsidRDefault="00350072" w:rsidP="00D50CF9">
      <w:pPr>
        <w:spacing w:line="276" w:lineRule="auto"/>
        <w:jc w:val="both"/>
        <w:rPr>
          <w:b/>
          <w:sz w:val="10"/>
          <w:szCs w:val="10"/>
          <w:lang w:val="es-ES"/>
        </w:rPr>
      </w:pPr>
    </w:p>
    <w:p w:rsidR="00350072" w:rsidRPr="00D50CF9" w:rsidRDefault="00350072" w:rsidP="00D50CF9">
      <w:pPr>
        <w:spacing w:line="276" w:lineRule="auto"/>
        <w:rPr>
          <w:rFonts w:ascii="Arial" w:hAnsi="Arial" w:cs="Arial"/>
          <w:b/>
          <w:sz w:val="18"/>
          <w:szCs w:val="18"/>
          <w:u w:val="single"/>
          <w:lang w:val="es-ES"/>
        </w:rPr>
      </w:pPr>
      <w:r w:rsidRPr="00D50CF9">
        <w:rPr>
          <w:rFonts w:ascii="Arial" w:hAnsi="Arial" w:cs="Arial"/>
          <w:b/>
          <w:sz w:val="18"/>
          <w:szCs w:val="18"/>
          <w:u w:val="single"/>
          <w:lang w:val="es-ES"/>
        </w:rPr>
        <w:t>2ª Fase</w:t>
      </w:r>
    </w:p>
    <w:p w:rsidR="00350072" w:rsidRPr="00D50CF9" w:rsidRDefault="00350072" w:rsidP="00D50CF9">
      <w:pPr>
        <w:spacing w:line="276" w:lineRule="auto"/>
        <w:jc w:val="both"/>
        <w:rPr>
          <w:sz w:val="10"/>
          <w:szCs w:val="10"/>
          <w:lang w:val="es-ES"/>
        </w:rPr>
      </w:pPr>
    </w:p>
    <w:p w:rsidR="00350072" w:rsidRDefault="00350072" w:rsidP="00D50CF9">
      <w:pPr>
        <w:spacing w:line="276" w:lineRule="auto"/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D50CF9">
        <w:rPr>
          <w:rFonts w:ascii="Arial" w:hAnsi="Arial" w:cs="Arial"/>
          <w:sz w:val="18"/>
          <w:szCs w:val="18"/>
          <w:lang w:val="es-ES"/>
        </w:rPr>
        <w:t xml:space="preserve">Las personas seleccionadas tras la prueba serán citadas para una segunda y definitiva </w:t>
      </w:r>
      <w:r w:rsidRPr="00D50CF9">
        <w:rPr>
          <w:rFonts w:ascii="Arial" w:hAnsi="Arial" w:cs="Arial"/>
          <w:b/>
          <w:sz w:val="18"/>
          <w:szCs w:val="18"/>
          <w:lang w:val="es-ES"/>
        </w:rPr>
        <w:t xml:space="preserve">entrevista el día </w:t>
      </w:r>
      <w:r>
        <w:rPr>
          <w:rFonts w:ascii="Arial" w:hAnsi="Arial" w:cs="Arial"/>
          <w:b/>
          <w:sz w:val="18"/>
          <w:szCs w:val="18"/>
          <w:lang w:val="es-ES"/>
        </w:rPr>
        <w:t>4 de octubre.</w:t>
      </w:r>
    </w:p>
    <w:p w:rsidR="00350072" w:rsidRPr="00D50CF9" w:rsidRDefault="00350072" w:rsidP="00D50CF9">
      <w:pPr>
        <w:spacing w:line="276" w:lineRule="auto"/>
        <w:jc w:val="both"/>
        <w:rPr>
          <w:sz w:val="18"/>
          <w:szCs w:val="18"/>
          <w:lang w:val="es-ES"/>
        </w:rPr>
      </w:pPr>
      <w:r w:rsidRPr="00D50CF9">
        <w:rPr>
          <w:rFonts w:ascii="Arial" w:hAnsi="Arial" w:cs="Arial"/>
          <w:sz w:val="18"/>
          <w:szCs w:val="18"/>
          <w:lang w:val="es-ES"/>
        </w:rPr>
        <w:t xml:space="preserve"> En dicha entrevista se valorará la experiencia previa de la persona, su trayectoria profesional y sus habilidades y conocimientos útiles para el puesto.  </w:t>
      </w:r>
    </w:p>
    <w:p w:rsidR="00350072" w:rsidRPr="00D50CF9" w:rsidRDefault="00350072" w:rsidP="00D50CF9">
      <w:pPr>
        <w:spacing w:line="276" w:lineRule="auto"/>
        <w:jc w:val="both"/>
        <w:rPr>
          <w:sz w:val="10"/>
          <w:szCs w:val="10"/>
          <w:lang w:val="es-ES"/>
        </w:rPr>
      </w:pPr>
    </w:p>
    <w:p w:rsidR="00350072" w:rsidRPr="00D50CF9" w:rsidRDefault="00350072" w:rsidP="00D50CF9">
      <w:pPr>
        <w:rPr>
          <w:lang w:val="es-ES"/>
        </w:rPr>
      </w:pPr>
    </w:p>
    <w:p w:rsidR="00350072" w:rsidRPr="00D50CF9" w:rsidRDefault="00350072" w:rsidP="00D50CF9">
      <w:pPr>
        <w:pStyle w:val="Heading4"/>
        <w:spacing w:line="276" w:lineRule="auto"/>
        <w:rPr>
          <w:rFonts w:ascii="Arial" w:hAnsi="Arial" w:cs="Arial"/>
          <w:sz w:val="18"/>
          <w:szCs w:val="18"/>
          <w:u w:val="single"/>
          <w:lang w:val="es-ES"/>
        </w:rPr>
      </w:pPr>
      <w:r w:rsidRPr="00D50CF9">
        <w:rPr>
          <w:rFonts w:ascii="Arial" w:hAnsi="Arial" w:cs="Arial"/>
          <w:sz w:val="18"/>
          <w:szCs w:val="18"/>
          <w:u w:val="single"/>
          <w:lang w:val="es-ES"/>
        </w:rPr>
        <w:t xml:space="preserve">Incorporación: </w:t>
      </w:r>
      <w:r>
        <w:rPr>
          <w:rFonts w:ascii="Arial" w:hAnsi="Arial" w:cs="Arial"/>
          <w:sz w:val="18"/>
          <w:szCs w:val="18"/>
          <w:u w:val="single"/>
          <w:lang w:val="es-ES"/>
        </w:rPr>
        <w:t>octubre 2024</w:t>
      </w:r>
    </w:p>
    <w:p w:rsidR="00350072" w:rsidRPr="00D50CF9" w:rsidRDefault="00350072" w:rsidP="00D50CF9">
      <w:pPr>
        <w:spacing w:line="276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D50CF9">
        <w:rPr>
          <w:rFonts w:ascii="Arial" w:hAnsi="Arial" w:cs="Arial"/>
          <w:sz w:val="18"/>
          <w:szCs w:val="18"/>
          <w:lang w:val="es-ES"/>
        </w:rPr>
        <w:t xml:space="preserve">Personas No Seleccionadas: Las personas que no sean citadas para las entrevistas, se dará por desestimada su solicitud, por lo que no será necesaria su notificación posterior. </w:t>
      </w:r>
    </w:p>
    <w:sectPr w:rsidR="00350072" w:rsidRPr="00D50CF9" w:rsidSect="003B35FA">
      <w:headerReference w:type="default" r:id="rId8"/>
      <w:footerReference w:type="even" r:id="rId9"/>
      <w:footerReference w:type="default" r:id="rId10"/>
      <w:endnotePr>
        <w:numFmt w:val="decimal"/>
      </w:endnotePr>
      <w:pgSz w:w="11905" w:h="16837"/>
      <w:pgMar w:top="851" w:right="851" w:bottom="709" w:left="992" w:header="851" w:footer="431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072" w:rsidRDefault="00350072">
      <w:r>
        <w:separator/>
      </w:r>
    </w:p>
  </w:endnote>
  <w:endnote w:type="continuationSeparator" w:id="1">
    <w:p w:rsidR="00350072" w:rsidRDefault="00350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72" w:rsidRDefault="00350072" w:rsidP="006732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0072" w:rsidRDefault="00350072" w:rsidP="00B2766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72" w:rsidRDefault="00350072" w:rsidP="006732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50072" w:rsidRDefault="00350072" w:rsidP="00B27662">
    <w:pPr>
      <w:pStyle w:val="Footer"/>
      <w:ind w:right="360"/>
      <w:rPr>
        <w:b/>
        <w:u w:val="single"/>
        <w:lang w:val="es-ES_tradnl"/>
      </w:rPr>
    </w:pPr>
    <w:r>
      <w:rPr>
        <w:b/>
        <w:u w:val="single"/>
        <w:lang w:val="es-ES_tradnl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072" w:rsidRDefault="00350072">
      <w:r>
        <w:separator/>
      </w:r>
    </w:p>
  </w:footnote>
  <w:footnote w:type="continuationSeparator" w:id="1">
    <w:p w:rsidR="00350072" w:rsidRDefault="00350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72" w:rsidRPr="00384D67" w:rsidRDefault="00350072">
    <w:pPr>
      <w:pStyle w:val="Header"/>
    </w:pPr>
    <w:r w:rsidRPr="0035572D">
      <w:rPr>
        <w:noProof/>
        <w:lang w:val="es-ES_tradnl"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6" type="#_x0000_t75" style="width:200.25pt;height:8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387876"/>
    <w:multiLevelType w:val="hybridMultilevel"/>
    <w:tmpl w:val="2BD63E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675325"/>
    <w:multiLevelType w:val="hybridMultilevel"/>
    <w:tmpl w:val="FF6EE1A4"/>
    <w:lvl w:ilvl="0" w:tplc="5D60C0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947528"/>
    <w:multiLevelType w:val="hybridMultilevel"/>
    <w:tmpl w:val="B3484058"/>
    <w:lvl w:ilvl="0" w:tplc="5D82D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384359"/>
    <w:multiLevelType w:val="hybridMultilevel"/>
    <w:tmpl w:val="CB32CDD6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43BC36D9"/>
    <w:multiLevelType w:val="hybridMultilevel"/>
    <w:tmpl w:val="BD40B5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F280682"/>
    <w:multiLevelType w:val="hybridMultilevel"/>
    <w:tmpl w:val="9B4C5E36"/>
    <w:lvl w:ilvl="0" w:tplc="0C0A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FE25E76"/>
    <w:multiLevelType w:val="hybridMultilevel"/>
    <w:tmpl w:val="7460FE2E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065C96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8D747C9"/>
    <w:multiLevelType w:val="hybridMultilevel"/>
    <w:tmpl w:val="63169B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9815377"/>
    <w:multiLevelType w:val="multilevel"/>
    <w:tmpl w:val="FFE2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7D3DD9"/>
    <w:multiLevelType w:val="hybridMultilevel"/>
    <w:tmpl w:val="2E18A3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15A4801"/>
    <w:multiLevelType w:val="hybridMultilevel"/>
    <w:tmpl w:val="41D4AE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4"/>
  </w:num>
  <w:num w:numId="5">
    <w:abstractNumId w:val="9"/>
  </w:num>
  <w:num w:numId="6">
    <w:abstractNumId w:val="8"/>
  </w:num>
  <w:num w:numId="7">
    <w:abstractNumId w:val="6"/>
  </w:num>
  <w:num w:numId="8">
    <w:abstractNumId w:val="11"/>
  </w:num>
  <w:num w:numId="9">
    <w:abstractNumId w:val="7"/>
  </w:num>
  <w:num w:numId="10">
    <w:abstractNumId w:val="1"/>
  </w:num>
  <w:num w:numId="11">
    <w:abstractNumId w:val="0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DEB"/>
    <w:rsid w:val="0000726A"/>
    <w:rsid w:val="00023AAC"/>
    <w:rsid w:val="000438DD"/>
    <w:rsid w:val="00061770"/>
    <w:rsid w:val="000738EB"/>
    <w:rsid w:val="00092A12"/>
    <w:rsid w:val="000A2AD9"/>
    <w:rsid w:val="000D0B3F"/>
    <w:rsid w:val="000F2ECC"/>
    <w:rsid w:val="00115104"/>
    <w:rsid w:val="001365B4"/>
    <w:rsid w:val="00146A4F"/>
    <w:rsid w:val="001707BA"/>
    <w:rsid w:val="00190156"/>
    <w:rsid w:val="001C114B"/>
    <w:rsid w:val="002212A7"/>
    <w:rsid w:val="00227EBC"/>
    <w:rsid w:val="002347B0"/>
    <w:rsid w:val="002A437F"/>
    <w:rsid w:val="002B14D4"/>
    <w:rsid w:val="002C0F01"/>
    <w:rsid w:val="002C5605"/>
    <w:rsid w:val="002D712D"/>
    <w:rsid w:val="003224CE"/>
    <w:rsid w:val="003304B4"/>
    <w:rsid w:val="00350072"/>
    <w:rsid w:val="0035572D"/>
    <w:rsid w:val="00377B60"/>
    <w:rsid w:val="00384D67"/>
    <w:rsid w:val="003A50DF"/>
    <w:rsid w:val="003B0894"/>
    <w:rsid w:val="003B35FA"/>
    <w:rsid w:val="00403200"/>
    <w:rsid w:val="00417E00"/>
    <w:rsid w:val="004271FE"/>
    <w:rsid w:val="00452B6E"/>
    <w:rsid w:val="00457BBB"/>
    <w:rsid w:val="0046039F"/>
    <w:rsid w:val="00467586"/>
    <w:rsid w:val="004A06AE"/>
    <w:rsid w:val="004F3ECA"/>
    <w:rsid w:val="005539D3"/>
    <w:rsid w:val="005541B6"/>
    <w:rsid w:val="0058465F"/>
    <w:rsid w:val="005C1C1C"/>
    <w:rsid w:val="005C7213"/>
    <w:rsid w:val="005D4C55"/>
    <w:rsid w:val="005E2E7E"/>
    <w:rsid w:val="006011FF"/>
    <w:rsid w:val="0060702B"/>
    <w:rsid w:val="006448A8"/>
    <w:rsid w:val="006460F6"/>
    <w:rsid w:val="006732B9"/>
    <w:rsid w:val="00680D53"/>
    <w:rsid w:val="006A087F"/>
    <w:rsid w:val="006D5BEF"/>
    <w:rsid w:val="00727092"/>
    <w:rsid w:val="0073740F"/>
    <w:rsid w:val="007447DD"/>
    <w:rsid w:val="00752983"/>
    <w:rsid w:val="007570A5"/>
    <w:rsid w:val="00775775"/>
    <w:rsid w:val="00797A41"/>
    <w:rsid w:val="007B34DB"/>
    <w:rsid w:val="007B6F0E"/>
    <w:rsid w:val="007D0E39"/>
    <w:rsid w:val="007D294E"/>
    <w:rsid w:val="007D731B"/>
    <w:rsid w:val="007E4492"/>
    <w:rsid w:val="0082163A"/>
    <w:rsid w:val="00824F49"/>
    <w:rsid w:val="00830DC7"/>
    <w:rsid w:val="008731D5"/>
    <w:rsid w:val="00882A1A"/>
    <w:rsid w:val="008837F2"/>
    <w:rsid w:val="008C6A5B"/>
    <w:rsid w:val="008D4313"/>
    <w:rsid w:val="0092076B"/>
    <w:rsid w:val="00941A12"/>
    <w:rsid w:val="00965E83"/>
    <w:rsid w:val="009708AC"/>
    <w:rsid w:val="00973F23"/>
    <w:rsid w:val="00990F6F"/>
    <w:rsid w:val="009A4778"/>
    <w:rsid w:val="009F364E"/>
    <w:rsid w:val="00A02CD8"/>
    <w:rsid w:val="00A03E4C"/>
    <w:rsid w:val="00A24CBB"/>
    <w:rsid w:val="00A604C2"/>
    <w:rsid w:val="00A73823"/>
    <w:rsid w:val="00A8054E"/>
    <w:rsid w:val="00A84989"/>
    <w:rsid w:val="00A87CA7"/>
    <w:rsid w:val="00AD7D7D"/>
    <w:rsid w:val="00AE5B60"/>
    <w:rsid w:val="00AE641B"/>
    <w:rsid w:val="00B2474A"/>
    <w:rsid w:val="00B27662"/>
    <w:rsid w:val="00B30A90"/>
    <w:rsid w:val="00B44A84"/>
    <w:rsid w:val="00B90ABA"/>
    <w:rsid w:val="00BA5843"/>
    <w:rsid w:val="00BA75F8"/>
    <w:rsid w:val="00BC04E0"/>
    <w:rsid w:val="00BE631A"/>
    <w:rsid w:val="00C76A3F"/>
    <w:rsid w:val="00C83EAE"/>
    <w:rsid w:val="00CD11FD"/>
    <w:rsid w:val="00CF3DEB"/>
    <w:rsid w:val="00D33A1D"/>
    <w:rsid w:val="00D50CF9"/>
    <w:rsid w:val="00D94C21"/>
    <w:rsid w:val="00DA63B8"/>
    <w:rsid w:val="00DD4640"/>
    <w:rsid w:val="00DD5600"/>
    <w:rsid w:val="00E076E2"/>
    <w:rsid w:val="00E751B0"/>
    <w:rsid w:val="00E7669E"/>
    <w:rsid w:val="00E80198"/>
    <w:rsid w:val="00E81582"/>
    <w:rsid w:val="00E82556"/>
    <w:rsid w:val="00F022F1"/>
    <w:rsid w:val="00F23F1D"/>
    <w:rsid w:val="00F37D1B"/>
    <w:rsid w:val="00F43CB0"/>
    <w:rsid w:val="00FA10EB"/>
    <w:rsid w:val="00FA451D"/>
    <w:rsid w:val="00FB4185"/>
    <w:rsid w:val="00FC1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DEB"/>
    <w:pPr>
      <w:widowControl w:val="0"/>
    </w:pPr>
    <w:rPr>
      <w:sz w:val="24"/>
      <w:szCs w:val="20"/>
      <w:lang w:val="en-U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72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F3DEB"/>
    <w:pPr>
      <w:keepNext/>
      <w:jc w:val="both"/>
      <w:outlineLvl w:val="3"/>
    </w:pPr>
    <w:rPr>
      <w:b/>
      <w:bCs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F3DEB"/>
    <w:pPr>
      <w:keepNext/>
      <w:jc w:val="center"/>
      <w:outlineLvl w:val="4"/>
    </w:pPr>
    <w:rPr>
      <w:b/>
      <w:bCs/>
      <w:lang w:val="es-ES_trad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465F"/>
    <w:rPr>
      <w:rFonts w:ascii="Cambria" w:hAnsi="Cambria" w:cs="Times New Roman"/>
      <w:b/>
      <w:bCs/>
      <w:kern w:val="32"/>
      <w:sz w:val="32"/>
      <w:szCs w:val="32"/>
      <w:lang w:val="en-US" w:eastAsia="es-E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8465F"/>
    <w:rPr>
      <w:rFonts w:ascii="Calibri" w:hAnsi="Calibri" w:cs="Times New Roman"/>
      <w:b/>
      <w:bCs/>
      <w:sz w:val="28"/>
      <w:szCs w:val="28"/>
      <w:lang w:val="en-US" w:eastAsia="es-E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8465F"/>
    <w:rPr>
      <w:rFonts w:ascii="Calibri" w:hAnsi="Calibri" w:cs="Times New Roman"/>
      <w:b/>
      <w:bCs/>
      <w:i/>
      <w:iCs/>
      <w:sz w:val="26"/>
      <w:szCs w:val="26"/>
      <w:lang w:val="en-US" w:eastAsia="es-ES"/>
    </w:rPr>
  </w:style>
  <w:style w:type="paragraph" w:styleId="Footer">
    <w:name w:val="footer"/>
    <w:basedOn w:val="Normal"/>
    <w:link w:val="FooterChar"/>
    <w:uiPriority w:val="99"/>
    <w:rsid w:val="00CF3DE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8465F"/>
    <w:rPr>
      <w:rFonts w:cs="Times New Roman"/>
      <w:sz w:val="20"/>
      <w:szCs w:val="20"/>
      <w:lang w:val="en-US" w:eastAsia="es-ES"/>
    </w:rPr>
  </w:style>
  <w:style w:type="character" w:styleId="Hyperlink">
    <w:name w:val="Hyperlink"/>
    <w:basedOn w:val="DefaultParagraphFont"/>
    <w:uiPriority w:val="99"/>
    <w:rsid w:val="00CF3DEB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8D4313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8465F"/>
    <w:rPr>
      <w:rFonts w:cs="Times New Roman"/>
      <w:sz w:val="2"/>
      <w:lang w:val="en-US" w:eastAsia="es-ES"/>
    </w:rPr>
  </w:style>
  <w:style w:type="paragraph" w:styleId="Header">
    <w:name w:val="header"/>
    <w:basedOn w:val="Normal"/>
    <w:link w:val="HeaderChar"/>
    <w:uiPriority w:val="99"/>
    <w:rsid w:val="00384D6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8465F"/>
    <w:rPr>
      <w:rFonts w:cs="Times New Roman"/>
      <w:sz w:val="20"/>
      <w:szCs w:val="20"/>
      <w:lang w:val="en-US" w:eastAsia="es-ES"/>
    </w:rPr>
  </w:style>
  <w:style w:type="character" w:styleId="PageNumber">
    <w:name w:val="page number"/>
    <w:basedOn w:val="DefaultParagraphFont"/>
    <w:uiPriority w:val="99"/>
    <w:rsid w:val="00B27662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00726A"/>
    <w:pPr>
      <w:widowControl/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8465F"/>
    <w:rPr>
      <w:rFonts w:cs="Times New Roman"/>
      <w:sz w:val="20"/>
      <w:szCs w:val="20"/>
      <w:lang w:val="en-US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A87C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7CA7"/>
    <w:rPr>
      <w:rFonts w:ascii="Tahoma" w:hAnsi="Tahoma" w:cs="Tahoma"/>
      <w:sz w:val="16"/>
      <w:szCs w:val="16"/>
      <w:lang w:val="en-US" w:eastAsia="es-ES"/>
    </w:rPr>
  </w:style>
  <w:style w:type="character" w:styleId="CommentReference">
    <w:name w:val="annotation reference"/>
    <w:basedOn w:val="DefaultParagraphFont"/>
    <w:uiPriority w:val="99"/>
    <w:semiHidden/>
    <w:rsid w:val="00DD560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D560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D5600"/>
    <w:rPr>
      <w:rFonts w:cs="Times New Roman"/>
      <w:sz w:val="20"/>
      <w:szCs w:val="20"/>
      <w:lang w:val="en-U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5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D56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zsolidaeu@ccoo.e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118</TotalTime>
  <Pages>3</Pages>
  <Words>915</Words>
  <Characters>5034</Characters>
  <Application>Microsoft Office Outlook</Application>
  <DocSecurity>0</DocSecurity>
  <Lines>0</Lines>
  <Paragraphs>0</Paragraphs>
  <ScaleCrop>false</ScaleCrop>
  <Company>CITE CCOO EUSKADI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DE EMPLEO DE FUNDACIÓN PAZ Y SOLIDARIDAD EUSKADI</dc:title>
  <dc:subject/>
  <dc:creator>CITE4</dc:creator>
  <cp:keywords/>
  <dc:description/>
  <cp:lastModifiedBy>14255780</cp:lastModifiedBy>
  <cp:revision>9</cp:revision>
  <cp:lastPrinted>2020-02-05T13:29:00Z</cp:lastPrinted>
  <dcterms:created xsi:type="dcterms:W3CDTF">2024-09-04T10:16:00Z</dcterms:created>
  <dcterms:modified xsi:type="dcterms:W3CDTF">2024-09-05T14:27:00Z</dcterms:modified>
</cp:coreProperties>
</file>